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6"/>
        <w:gridCol w:w="1556"/>
      </w:tblGrid>
      <w:tr w:rsidR="004116E2" w:rsidRPr="00786D88" w14:paraId="766130FD" w14:textId="77777777" w:rsidTr="00B746AC">
        <w:tc>
          <w:tcPr>
            <w:tcW w:w="9076" w:type="dxa"/>
          </w:tcPr>
          <w:p w14:paraId="5AE17EFE" w14:textId="76C16B41" w:rsidR="004116E2" w:rsidRPr="00786D88" w:rsidRDefault="004116E2" w:rsidP="00B746AC">
            <w:pPr>
              <w:pStyle w:val="a3"/>
              <w:rPr>
                <w:rFonts w:ascii="UD デジタル 教科書体 NK-R" w:eastAsia="UD デジタル 教科書体 NK-R" w:hAnsi="Century" w:cs="ＭＳ Ｐゴシック"/>
                <w:kern w:val="36"/>
                <w:sz w:val="32"/>
                <w:szCs w:val="32"/>
              </w:rPr>
            </w:pPr>
            <w:bookmarkStart w:id="0" w:name="_Hlk141989349"/>
            <w:r>
              <w:rPr>
                <w:rFonts w:ascii="UD デジタル 教科書体 NK-R" w:eastAsia="UD デジタル 教科書体 NK-R" w:hAnsi="Century" w:cs="ＭＳ Ｐゴシック" w:hint="eastAsia"/>
                <w:kern w:val="36"/>
                <w:sz w:val="32"/>
                <w:szCs w:val="32"/>
              </w:rPr>
              <w:t>S</w:t>
            </w:r>
            <w:r>
              <w:rPr>
                <w:rFonts w:ascii="UD デジタル 教科書体 NK-R" w:eastAsia="UD デジタル 教科書体 NK-R" w:hAnsi="Century" w:cs="ＭＳ Ｐゴシック"/>
                <w:kern w:val="36"/>
                <w:sz w:val="32"/>
                <w:szCs w:val="32"/>
              </w:rPr>
              <w:t>hould students clean their classrooms?</w:t>
            </w:r>
          </w:p>
          <w:p w14:paraId="17D1B55C" w14:textId="2006D43F" w:rsidR="004116E2" w:rsidRPr="00786D88" w:rsidRDefault="004116E2" w:rsidP="00B746AC">
            <w:pPr>
              <w:pStyle w:val="a3"/>
              <w:rPr>
                <w:rFonts w:ascii="UD デジタル 教科書体 NK-R" w:eastAsia="UD デジタル 教科書体 NK-R" w:hAnsi="Century"/>
                <w:sz w:val="22"/>
              </w:rPr>
            </w:pPr>
            <w:r>
              <w:rPr>
                <w:rFonts w:ascii="UD デジタル 教科書体 NK-R" w:eastAsia="UD デジタル 教科書体 NK-R" w:hAnsi="Century" w:hint="eastAsia"/>
                <w:sz w:val="22"/>
              </w:rPr>
              <w:t xml:space="preserve">生徒は教室を掃除すべき？　　　　　　　　　　　　　　　　　　　　　　　</w:t>
            </w:r>
            <w:r w:rsidRPr="00786D88">
              <w:rPr>
                <w:rFonts w:ascii="UD デジタル 教科書体 NK-R" w:eastAsia="UD デジタル 教科書体 NK-R" w:hAnsi="Century" w:hint="eastAsia"/>
                <w:szCs w:val="21"/>
              </w:rPr>
              <w:t>［2023年1</w:t>
            </w:r>
            <w:r>
              <w:rPr>
                <w:rFonts w:ascii="UD デジタル 教科書体 NK-R" w:eastAsia="UD デジタル 教科書体 NK-R" w:hAnsi="Century"/>
                <w:szCs w:val="21"/>
              </w:rPr>
              <w:t>2</w:t>
            </w:r>
            <w:r w:rsidRPr="00786D88">
              <w:rPr>
                <w:rFonts w:ascii="UD デジタル 教科書体 NK-R" w:eastAsia="UD デジタル 教科書体 NK-R" w:hAnsi="Century" w:hint="eastAsia"/>
                <w:szCs w:val="21"/>
              </w:rPr>
              <w:t>月第</w:t>
            </w:r>
            <w:r>
              <w:rPr>
                <w:rFonts w:ascii="UD デジタル 教科書体 NK-R" w:eastAsia="UD デジタル 教科書体 NK-R" w:hAnsi="Century" w:hint="eastAsia"/>
                <w:szCs w:val="21"/>
              </w:rPr>
              <w:t>4</w:t>
            </w:r>
            <w:r w:rsidRPr="00786D88">
              <w:rPr>
                <w:rFonts w:ascii="UD デジタル 教科書体 NK-R" w:eastAsia="UD デジタル 教科書体 NK-R" w:hAnsi="Century" w:hint="eastAsia"/>
                <w:szCs w:val="21"/>
              </w:rPr>
              <w:t>週］</w:t>
            </w:r>
          </w:p>
        </w:tc>
        <w:tc>
          <w:tcPr>
            <w:tcW w:w="1556" w:type="dxa"/>
          </w:tcPr>
          <w:p w14:paraId="63275127" w14:textId="42B160EB" w:rsidR="004116E2" w:rsidRPr="00786D88" w:rsidRDefault="004116E2" w:rsidP="00B746AC">
            <w:pPr>
              <w:pStyle w:val="a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noProof/>
              </w:rPr>
              <w:drawing>
                <wp:inline distT="0" distB="0" distL="0" distR="0" wp14:anchorId="29DFE0CD" wp14:editId="1BDBB3C5">
                  <wp:extent cx="516834" cy="516834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296" cy="521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tr w:rsidR="004116E2" w:rsidRPr="004116E2" w14:paraId="4483570B" w14:textId="77777777" w:rsidTr="00B74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</w:tcPr>
          <w:p w14:paraId="0A7BA55B" w14:textId="5AED8D27" w:rsidR="004116E2" w:rsidRPr="004116E2" w:rsidRDefault="004116E2" w:rsidP="004116E2">
            <w:pPr>
              <w:pStyle w:val="a3"/>
              <w:ind w:left="480" w:hangingChars="200" w:hanging="480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4116E2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［A］ 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In Japan, we do a year-end-cleaning in December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br/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and get ready for the coming new year. </w:t>
            </w: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　　　　　　　　　　　　　　　　</w:t>
            </w:r>
            <w:r w:rsidR="009C4B50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 </w:t>
            </w:r>
            <w:r w:rsidR="009C4B50"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     </w:t>
            </w:r>
            <w:r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  <w:tr w:rsidR="004116E2" w:rsidRPr="004116E2" w14:paraId="7FDD3E42" w14:textId="77777777" w:rsidTr="00B74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</w:tcPr>
          <w:p w14:paraId="6DD2B142" w14:textId="3A02D892" w:rsidR="004116E2" w:rsidRPr="004116E2" w:rsidRDefault="004116E2" w:rsidP="004116E2">
            <w:pPr>
              <w:pStyle w:val="a3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［B］　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By the way, Japanese children clean their classrooms every day. </w:t>
            </w:r>
          </w:p>
          <w:p w14:paraId="5B7DB031" w14:textId="0C7878F9" w:rsidR="004116E2" w:rsidRPr="004116E2" w:rsidRDefault="004116E2" w:rsidP="004116E2">
            <w:pPr>
              <w:ind w:firstLineChars="200" w:firstLine="480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It is a tradition in Japanese schools. </w:t>
            </w:r>
            <w:r w:rsidR="009C4B50"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                         </w:t>
            </w:r>
            <w:r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  <w:tr w:rsidR="004116E2" w:rsidRPr="004116E2" w14:paraId="1A1FFE61" w14:textId="77777777" w:rsidTr="00B74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</w:tcPr>
          <w:p w14:paraId="6C6DE828" w14:textId="0F3BABED" w:rsidR="004116E2" w:rsidRPr="004116E2" w:rsidRDefault="009C4B50" w:rsidP="004116E2">
            <w:pPr>
              <w:pStyle w:val="a3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［C］　</w:t>
            </w:r>
            <w:r w:rsidR="004116E2"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But in Europe and the U.S, children don’t clean their classrooms. </w:t>
            </w:r>
          </w:p>
          <w:p w14:paraId="26EE2C23" w14:textId="59ACD2ED" w:rsidR="004116E2" w:rsidRPr="004116E2" w:rsidRDefault="004116E2" w:rsidP="009C4B50">
            <w:pPr>
              <w:pStyle w:val="a3"/>
              <w:ind w:leftChars="200" w:left="420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Some western people think, “If children clean the classrooms, </w:t>
            </w:r>
            <w:r w:rsidR="009C4B50">
              <w:rPr>
                <w:rFonts w:ascii="UD デジタル 教科書体 NK-R" w:eastAsia="UD デジタル 教科書体 NK-R" w:hAnsi="Century"/>
                <w:sz w:val="24"/>
                <w:szCs w:val="24"/>
              </w:rPr>
              <w:br/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it will take over the jobs of the janitors.”</w:t>
            </w:r>
            <w:r w:rsidR="009C4B50"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="009C4B50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                     </w:t>
            </w:r>
            <w:r w:rsidR="009C4B50"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  <w:tr w:rsidR="004116E2" w:rsidRPr="004116E2" w14:paraId="52A3FB83" w14:textId="77777777" w:rsidTr="00B746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632" w:type="dxa"/>
            <w:gridSpan w:val="2"/>
          </w:tcPr>
          <w:p w14:paraId="7223E66D" w14:textId="2972B324" w:rsidR="004116E2" w:rsidRPr="004116E2" w:rsidRDefault="009C4B50" w:rsidP="004116E2">
            <w:pPr>
              <w:pStyle w:val="a3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［D］　</w:t>
            </w:r>
            <w:r w:rsidR="004116E2"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What are the good points of children’s cleaning?</w:t>
            </w:r>
          </w:p>
          <w:p w14:paraId="780E2B67" w14:textId="22344C8B" w:rsidR="004116E2" w:rsidRPr="004116E2" w:rsidRDefault="004116E2" w:rsidP="009C4B50">
            <w:pPr>
              <w:pStyle w:val="a3"/>
              <w:ind w:leftChars="200" w:left="420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Some students say, “We feel good after cleaning.  </w:t>
            </w:r>
            <w:r w:rsidR="00201E85">
              <w:rPr>
                <w:rFonts w:ascii="UD デジタル 教科書体 NK-R" w:eastAsia="UD デジタル 教科書体 NK-R" w:hAnsi="Century"/>
                <w:sz w:val="24"/>
                <w:szCs w:val="24"/>
              </w:rPr>
              <w:br/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It’s useful for our future to learn how to clean.”</w:t>
            </w:r>
            <w:r w:rsidR="009C4B50"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 w:rsidR="009C4B50"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            </w:t>
            </w:r>
            <w:r w:rsidR="009C4B50"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</w:tbl>
    <w:p w14:paraId="75F62E9F" w14:textId="3911A4A2" w:rsidR="00B023DB" w:rsidRDefault="001C48AF" w:rsidP="009E03C6">
      <w:pPr>
        <w:pStyle w:val="a3"/>
        <w:rPr>
          <w:rFonts w:ascii="UD デジタル 教科書体 NK-R" w:eastAsia="UD デジタル 教科書体 NK-R"/>
        </w:rPr>
      </w:pPr>
      <w:r w:rsidRPr="009E03C6">
        <w:rPr>
          <w:rFonts w:ascii="UD デジタル 教科書体 NK-R" w:eastAsia="UD デジタル 教科書体 NK-R" w:hint="eastAsia"/>
        </w:rPr>
        <w:t xml:space="preserve">year-end-cleaning年末の掃除　　　</w:t>
      </w:r>
      <w:r w:rsidR="009E03C6" w:rsidRPr="009E03C6">
        <w:rPr>
          <w:rFonts w:ascii="UD デジタル 教科書体 NK-R" w:eastAsia="UD デジタル 教科書体 NK-R" w:hint="eastAsia"/>
        </w:rPr>
        <w:t xml:space="preserve">　　</w:t>
      </w:r>
      <w:r w:rsidRPr="009E03C6">
        <w:rPr>
          <w:rFonts w:ascii="UD デジタル 教科書体 NK-R" w:eastAsia="UD デジタル 教科書体 NK-R" w:hint="eastAsia"/>
        </w:rPr>
        <w:t xml:space="preserve">get ready for ～：～の準備をする　　</w:t>
      </w:r>
      <w:r w:rsidR="009E03C6" w:rsidRPr="009E03C6">
        <w:rPr>
          <w:rFonts w:ascii="UD デジタル 教科書体 NK-R" w:eastAsia="UD デジタル 教科書体 NK-R" w:hint="eastAsia"/>
        </w:rPr>
        <w:t xml:space="preserve">　　　　</w:t>
      </w:r>
      <w:r w:rsidRPr="009E03C6">
        <w:rPr>
          <w:rFonts w:ascii="UD デジタル 教科書体 NK-R" w:eastAsia="UD デジタル 教科書体 NK-R" w:hint="eastAsia"/>
        </w:rPr>
        <w:t>by the wayところで</w:t>
      </w:r>
      <w:r w:rsidR="009E03C6" w:rsidRPr="009E03C6">
        <w:rPr>
          <w:rFonts w:ascii="UD デジタル 教科書体 NK-R" w:eastAsia="UD デジタル 教科書体 NK-R" w:hint="eastAsia"/>
        </w:rPr>
        <w:t xml:space="preserve">　　　　</w:t>
      </w:r>
      <w:r w:rsidRPr="009E03C6">
        <w:rPr>
          <w:rFonts w:ascii="UD デジタル 教科書体 NK-R" w:eastAsia="UD デジタル 教科書体 NK-R" w:hint="eastAsia"/>
        </w:rPr>
        <w:t xml:space="preserve">tradition伝統　　</w:t>
      </w:r>
      <w:r w:rsidR="009E03C6">
        <w:rPr>
          <w:rFonts w:ascii="UD デジタル 教科書体 NK-R" w:eastAsia="UD デジタル 教科書体 NK-R" w:hint="eastAsia"/>
        </w:rPr>
        <w:t xml:space="preserve">　　　　</w:t>
      </w:r>
      <w:r w:rsidRPr="009E03C6">
        <w:rPr>
          <w:rFonts w:ascii="UD デジタル 教科書体 NK-R" w:eastAsia="UD デジタル 教科書体 NK-R" w:hint="eastAsia"/>
        </w:rPr>
        <w:t xml:space="preserve">western西洋の　　　</w:t>
      </w:r>
      <w:r w:rsidR="009E03C6">
        <w:rPr>
          <w:rFonts w:ascii="UD デジタル 教科書体 NK-R" w:eastAsia="UD デジタル 教科書体 NK-R" w:hint="eastAsia"/>
        </w:rPr>
        <w:t xml:space="preserve">　　</w:t>
      </w:r>
      <w:r w:rsidRPr="009E03C6">
        <w:rPr>
          <w:rFonts w:ascii="UD デジタル 教科書体 NK-R" w:eastAsia="UD デジタル 教科書体 NK-R" w:hint="eastAsia"/>
        </w:rPr>
        <w:t xml:space="preserve">take over奪う　　　</w:t>
      </w:r>
      <w:r w:rsidR="009E03C6">
        <w:rPr>
          <w:rFonts w:ascii="UD デジタル 教科書体 NK-R" w:eastAsia="UD デジタル 教科書体 NK-R" w:hint="eastAsia"/>
        </w:rPr>
        <w:t xml:space="preserve">　　</w:t>
      </w:r>
      <w:r w:rsidRPr="009E03C6">
        <w:rPr>
          <w:rFonts w:ascii="UD デジタル 教科書体 NK-R" w:eastAsia="UD デジタル 教科書体 NK-R" w:hint="eastAsia"/>
        </w:rPr>
        <w:t xml:space="preserve">janitor掃除職員　　</w:t>
      </w:r>
      <w:r w:rsidR="009E03C6">
        <w:rPr>
          <w:rFonts w:ascii="UD デジタル 教科書体 NK-R" w:eastAsia="UD デジタル 教科書体 NK-R" w:hint="eastAsia"/>
        </w:rPr>
        <w:t xml:space="preserve">　　　　</w:t>
      </w:r>
      <w:r w:rsidR="009E03C6" w:rsidRPr="009E03C6">
        <w:rPr>
          <w:rFonts w:ascii="UD デジタル 教科書体 NK-R" w:eastAsia="UD デジタル 教科書体 NK-R" w:hint="eastAsia"/>
        </w:rPr>
        <w:t>useful役に立つ</w:t>
      </w:r>
    </w:p>
    <w:p w14:paraId="1A379439" w14:textId="56AFB9F1" w:rsidR="006953F5" w:rsidRPr="009E03C6" w:rsidRDefault="006953F5" w:rsidP="009E03C6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★今日覚えた言葉を書きましょう。　（　　　　　　　　　　　　　　　　　　　　　　　　　　　　　　　　　　　　　　　　　　　　　　　　　　　　　　　）</w:t>
      </w:r>
    </w:p>
    <w:p w14:paraId="1FB90F00" w14:textId="77777777" w:rsidR="00B023DB" w:rsidRPr="00AC41CE" w:rsidRDefault="00B023DB" w:rsidP="004637BC">
      <w:pPr>
        <w:pStyle w:val="a3"/>
        <w:rPr>
          <w:rFonts w:ascii="Century" w:hAnsi="Century"/>
        </w:rPr>
      </w:pPr>
    </w:p>
    <w:p w14:paraId="21F3F819" w14:textId="5BD3E17F" w:rsidR="004637BC" w:rsidRPr="00201E85" w:rsidRDefault="00201E85" w:rsidP="00201E85">
      <w:pPr>
        <w:pStyle w:val="a3"/>
        <w:rPr>
          <w:rFonts w:ascii="UD デジタル 教科書体 NK-R" w:eastAsia="UD デジタル 教科書体 NK-R"/>
          <w:szCs w:val="21"/>
        </w:rPr>
      </w:pPr>
      <w:r w:rsidRPr="00201E85">
        <w:rPr>
          <w:rFonts w:ascii="UD デジタル 教科書体 NK-R" w:eastAsia="UD デジタル 教科書体 NK-R" w:hint="eastAsia"/>
          <w:szCs w:val="21"/>
        </w:rPr>
        <w:t>Q1　　Why</w:t>
      </w:r>
      <w:r w:rsidRPr="00201E85">
        <w:rPr>
          <w:rFonts w:ascii="UD デジタル 教科書体 NK-R" w:eastAsia="UD デジタル 教科書体 NK-R"/>
          <w:szCs w:val="21"/>
        </w:rPr>
        <w:t xml:space="preserve"> do we do year-end-cleaning in Japan</w:t>
      </w:r>
      <w:r w:rsidRPr="00201E85">
        <w:rPr>
          <w:rFonts w:ascii="UD デジタル 教科書体 NK-R" w:eastAsia="UD デジタル 教科書体 NK-R" w:hint="eastAsia"/>
          <w:szCs w:val="21"/>
        </w:rPr>
        <w:t xml:space="preserve">　i</w:t>
      </w:r>
      <w:r w:rsidRPr="00201E85">
        <w:rPr>
          <w:rFonts w:ascii="UD デジタル 教科書体 NK-R" w:eastAsia="UD デジタル 教科書体 NK-R"/>
          <w:szCs w:val="21"/>
        </w:rPr>
        <w:t xml:space="preserve">n December? </w:t>
      </w:r>
    </w:p>
    <w:p w14:paraId="327B2734" w14:textId="232D0D09" w:rsidR="001C48AF" w:rsidRPr="00201E85" w:rsidRDefault="00201E85" w:rsidP="00201E85">
      <w:pPr>
        <w:pStyle w:val="a3"/>
        <w:rPr>
          <w:rFonts w:ascii="UD デジタル 教科書体 NK-R" w:eastAsia="UD デジタル 教科書体 NK-R"/>
          <w:szCs w:val="21"/>
        </w:rPr>
      </w:pPr>
      <w:r w:rsidRPr="00201E85">
        <w:rPr>
          <w:rFonts w:ascii="UD デジタル 教科書体 NK-R" w:eastAsia="UD デジタル 教科書体 NK-R" w:hint="eastAsia"/>
          <w:szCs w:val="21"/>
        </w:rPr>
        <w:t xml:space="preserve">　　 </w:t>
      </w:r>
      <w:r w:rsidRPr="00201E85">
        <w:rPr>
          <w:rFonts w:ascii="UD デジタル 教科書体 NK-R" w:eastAsia="UD デジタル 教科書体 NK-R"/>
          <w:szCs w:val="21"/>
        </w:rPr>
        <w:t xml:space="preserve">  (                                                             </w:t>
      </w:r>
      <w:r>
        <w:rPr>
          <w:rFonts w:ascii="UD デジタル 教科書体 NK-R" w:eastAsia="UD デジタル 教科書体 NK-R"/>
          <w:szCs w:val="21"/>
        </w:rPr>
        <w:t xml:space="preserve"> </w:t>
      </w:r>
      <w:r w:rsidRPr="00201E85">
        <w:rPr>
          <w:rFonts w:ascii="UD デジタル 教科書体 NK-R" w:eastAsia="UD デジタル 教科書体 NK-R"/>
          <w:szCs w:val="21"/>
        </w:rPr>
        <w:t>)</w:t>
      </w:r>
    </w:p>
    <w:p w14:paraId="2A4081D0" w14:textId="77777777" w:rsidR="001C48AF" w:rsidRPr="00201E85" w:rsidRDefault="001C48AF" w:rsidP="00201E85">
      <w:pPr>
        <w:pStyle w:val="a3"/>
        <w:rPr>
          <w:rFonts w:ascii="UD デジタル 教科書体 NK-R" w:eastAsia="UD デジタル 教科書体 NK-R"/>
          <w:szCs w:val="21"/>
        </w:rPr>
      </w:pPr>
    </w:p>
    <w:p w14:paraId="0BE8B00B" w14:textId="26B76656" w:rsidR="001C48AF" w:rsidRDefault="00201E85" w:rsidP="00201E85">
      <w:pPr>
        <w:pStyle w:val="a3"/>
        <w:rPr>
          <w:rFonts w:ascii="UD デジタル 教科書体 NK-R" w:eastAsia="UD デジタル 教科書体 NK-R"/>
          <w:szCs w:val="21"/>
        </w:rPr>
      </w:pPr>
      <w:r w:rsidRPr="00201E85">
        <w:rPr>
          <w:rFonts w:ascii="UD デジタル 教科書体 NK-R" w:eastAsia="UD デジタル 教科書体 NK-R" w:hint="eastAsia"/>
          <w:szCs w:val="21"/>
        </w:rPr>
        <w:t>Q</w:t>
      </w:r>
      <w:r w:rsidRPr="00201E85">
        <w:rPr>
          <w:rFonts w:ascii="UD デジタル 教科書体 NK-R" w:eastAsia="UD デジタル 教科書体 NK-R"/>
          <w:szCs w:val="21"/>
        </w:rPr>
        <w:t xml:space="preserve">2  Do you clean your classroom every day?            (                  </w:t>
      </w:r>
      <w:r>
        <w:rPr>
          <w:rFonts w:ascii="UD デジタル 教科書体 NK-R" w:eastAsia="UD デジタル 教科書体 NK-R"/>
          <w:szCs w:val="21"/>
        </w:rPr>
        <w:t xml:space="preserve"> </w:t>
      </w:r>
      <w:r w:rsidR="00071709">
        <w:rPr>
          <w:rFonts w:ascii="UD デジタル 教科書体 NK-R" w:eastAsia="UD デジタル 教科書体 NK-R"/>
          <w:szCs w:val="21"/>
        </w:rPr>
        <w:t xml:space="preserve">                  </w:t>
      </w:r>
      <w:r w:rsidRPr="00201E85">
        <w:rPr>
          <w:rFonts w:ascii="UD デジタル 教科書体 NK-R" w:eastAsia="UD デジタル 教科書体 NK-R"/>
          <w:szCs w:val="21"/>
        </w:rPr>
        <w:t>)</w:t>
      </w:r>
    </w:p>
    <w:p w14:paraId="6D988B41" w14:textId="77777777" w:rsidR="00071709" w:rsidRDefault="00071709" w:rsidP="00201E85">
      <w:pPr>
        <w:pStyle w:val="a3"/>
        <w:rPr>
          <w:rFonts w:ascii="UD デジタル 教科書体 NK-R" w:eastAsia="UD デジタル 教科書体 NK-R"/>
          <w:szCs w:val="21"/>
        </w:rPr>
      </w:pPr>
    </w:p>
    <w:p w14:paraId="328AB38E" w14:textId="1D7B374A" w:rsidR="00071709" w:rsidRPr="00201E85" w:rsidRDefault="00071709" w:rsidP="00201E85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 w:hint="eastAsia"/>
          <w:szCs w:val="21"/>
        </w:rPr>
        <w:t xml:space="preserve">Q3　　</w:t>
      </w:r>
      <w:r>
        <w:rPr>
          <w:rFonts w:ascii="UD デジタル 教科書体 NK-R" w:eastAsia="UD デジタル 教科書体 NK-R"/>
          <w:szCs w:val="21"/>
        </w:rPr>
        <w:t>How often do you clean your room?                 (                                     )</w:t>
      </w:r>
    </w:p>
    <w:p w14:paraId="1C92CDC0" w14:textId="77777777" w:rsidR="00201E85" w:rsidRDefault="00201E85" w:rsidP="00201E85">
      <w:pPr>
        <w:pStyle w:val="a3"/>
        <w:rPr>
          <w:rFonts w:ascii="UD デジタル 教科書体 NK-R" w:eastAsia="UD デジタル 教科書体 NK-R"/>
          <w:szCs w:val="21"/>
        </w:rPr>
      </w:pPr>
    </w:p>
    <w:p w14:paraId="69829B41" w14:textId="4E1B994A" w:rsidR="001C48AF" w:rsidRPr="00201E85" w:rsidRDefault="00071709" w:rsidP="00201E85">
      <w:pPr>
        <w:pStyle w:val="a3"/>
        <w:rPr>
          <w:rFonts w:ascii="UD デジタル 教科書体 NK-R" w:eastAsia="UD デジタル 教科書体 NK-R"/>
          <w:szCs w:val="21"/>
        </w:rPr>
      </w:pPr>
      <w:r>
        <w:rPr>
          <w:rFonts w:ascii="UD デジタル 教科書体 NK-R" w:eastAsia="UD デジタル 教科書体 NK-R"/>
          <w:szCs w:val="21"/>
        </w:rPr>
        <w:t>Q4</w:t>
      </w:r>
      <w:r w:rsidR="00201E85" w:rsidRPr="00201E85">
        <w:rPr>
          <w:rFonts w:ascii="UD デジタル 教科書体 NK-R" w:eastAsia="UD デジタル 教科書体 NK-R"/>
          <w:szCs w:val="21"/>
        </w:rPr>
        <w:t xml:space="preserve">  Do children clean their classrooms every day in Europe and the U.S.?  (                 </w:t>
      </w:r>
      <w:r w:rsidR="00201E85">
        <w:rPr>
          <w:rFonts w:ascii="UD デジタル 教科書体 NK-R" w:eastAsia="UD デジタル 教科書体 NK-R"/>
          <w:szCs w:val="21"/>
        </w:rPr>
        <w:t xml:space="preserve">  </w:t>
      </w:r>
      <w:r w:rsidR="00201E85" w:rsidRPr="00201E85">
        <w:rPr>
          <w:rFonts w:ascii="UD デジタル 教科書体 NK-R" w:eastAsia="UD デジタル 教科書体 NK-R"/>
          <w:szCs w:val="21"/>
        </w:rPr>
        <w:t>)</w:t>
      </w:r>
    </w:p>
    <w:p w14:paraId="246A34B1" w14:textId="77777777" w:rsidR="00201E85" w:rsidRDefault="00201E85" w:rsidP="00201E85">
      <w:pPr>
        <w:pStyle w:val="a3"/>
        <w:rPr>
          <w:rFonts w:ascii="UD デジタル 教科書体 NK-R" w:eastAsia="UD デジタル 教科書体 NK-R"/>
          <w:szCs w:val="21"/>
        </w:rPr>
      </w:pPr>
    </w:p>
    <w:p w14:paraId="541C29C4" w14:textId="5E81D4B1" w:rsidR="001C48AF" w:rsidRPr="00201E85" w:rsidRDefault="00201E85" w:rsidP="00201E85">
      <w:pPr>
        <w:pStyle w:val="a3"/>
        <w:rPr>
          <w:rFonts w:ascii="UD デジタル 教科書体 NK-R" w:eastAsia="UD デジタル 教科書体 NK-R"/>
          <w:szCs w:val="21"/>
        </w:rPr>
      </w:pPr>
      <w:r w:rsidRPr="00201E85">
        <w:rPr>
          <w:rFonts w:ascii="UD デジタル 教科書体 NK-R" w:eastAsia="UD デジタル 教科書体 NK-R" w:hint="eastAsia"/>
          <w:szCs w:val="21"/>
        </w:rPr>
        <w:t>Q</w:t>
      </w:r>
      <w:r w:rsidR="00071709">
        <w:rPr>
          <w:rFonts w:ascii="UD デジタル 教科書体 NK-R" w:eastAsia="UD デジタル 教科書体 NK-R"/>
          <w:szCs w:val="21"/>
        </w:rPr>
        <w:t>5</w:t>
      </w:r>
      <w:r w:rsidRPr="00201E85">
        <w:rPr>
          <w:rFonts w:ascii="UD デジタル 教科書体 NK-R" w:eastAsia="UD デジタル 教科書体 NK-R"/>
          <w:szCs w:val="21"/>
        </w:rPr>
        <w:t xml:space="preserve">  </w:t>
      </w:r>
      <w:r w:rsidRPr="00201E85">
        <w:rPr>
          <w:rFonts w:ascii="UD デジタル 教科書体 NK-R" w:eastAsia="UD デジタル 教科書体 NK-R" w:hint="eastAsia"/>
          <w:szCs w:val="21"/>
        </w:rPr>
        <w:t>欧米では、「子供たちが教室掃除をするべきではない」と考える人たちがいます。その理由は？</w:t>
      </w:r>
    </w:p>
    <w:p w14:paraId="288A25B0" w14:textId="4886066B" w:rsidR="001C48AF" w:rsidRPr="00201E85" w:rsidRDefault="00201E85" w:rsidP="00201E85">
      <w:pPr>
        <w:pStyle w:val="a3"/>
        <w:rPr>
          <w:rFonts w:ascii="UD デジタル 教科書体 NK-R" w:eastAsia="UD デジタル 教科書体 NK-R"/>
          <w:szCs w:val="21"/>
        </w:rPr>
      </w:pPr>
      <w:r w:rsidRPr="00201E85">
        <w:rPr>
          <w:rFonts w:ascii="UD デジタル 教科書体 NK-R" w:eastAsia="UD デジタル 教科書体 NK-R" w:hint="eastAsia"/>
          <w:szCs w:val="21"/>
        </w:rPr>
        <w:t xml:space="preserve">　　　　（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rFonts w:ascii="UD デジタル 教科書体 NK-R" w:eastAsia="UD デジタル 教科書体 NK-R" w:hint="eastAsia"/>
          <w:szCs w:val="21"/>
        </w:rPr>
        <w:t xml:space="preserve"> </w:t>
      </w:r>
      <w:r>
        <w:rPr>
          <w:rFonts w:ascii="UD デジタル 教科書体 NK-R" w:eastAsia="UD デジタル 教科書体 NK-R"/>
          <w:szCs w:val="21"/>
        </w:rPr>
        <w:t xml:space="preserve">  </w:t>
      </w:r>
      <w:r w:rsidRPr="00201E85">
        <w:rPr>
          <w:rFonts w:ascii="UD デジタル 教科書体 NK-R" w:eastAsia="UD デジタル 教科書体 NK-R" w:hint="eastAsia"/>
          <w:szCs w:val="21"/>
        </w:rPr>
        <w:t>）</w:t>
      </w:r>
    </w:p>
    <w:p w14:paraId="35A2FD3F" w14:textId="77777777" w:rsidR="001C48AF" w:rsidRPr="00201E85" w:rsidRDefault="001C48AF" w:rsidP="00201E85">
      <w:pPr>
        <w:pStyle w:val="a3"/>
        <w:rPr>
          <w:rFonts w:ascii="UD デジタル 教科書体 NK-R" w:eastAsia="UD デジタル 教科書体 NK-R"/>
          <w:szCs w:val="21"/>
        </w:rPr>
      </w:pPr>
    </w:p>
    <w:p w14:paraId="721CA4FC" w14:textId="0C9A4DA8" w:rsidR="001C48AF" w:rsidRPr="00201E85" w:rsidRDefault="00201E85" w:rsidP="00201E85">
      <w:pPr>
        <w:pStyle w:val="a3"/>
        <w:rPr>
          <w:rFonts w:ascii="UD デジタル 教科書体 NK-R" w:eastAsia="UD デジタル 教科書体 NK-R"/>
          <w:szCs w:val="21"/>
        </w:rPr>
      </w:pPr>
      <w:r w:rsidRPr="00201E85">
        <w:rPr>
          <w:rFonts w:ascii="UD デジタル 教科書体 NK-R" w:eastAsia="UD デジタル 教科書体 NK-R" w:hint="eastAsia"/>
          <w:szCs w:val="21"/>
        </w:rPr>
        <w:t>Q</w:t>
      </w:r>
      <w:r w:rsidR="00071709">
        <w:rPr>
          <w:rFonts w:ascii="UD デジタル 教科書体 NK-R" w:eastAsia="UD デジタル 教科書体 NK-R"/>
          <w:szCs w:val="21"/>
        </w:rPr>
        <w:t>6</w:t>
      </w:r>
      <w:r w:rsidRPr="00201E85">
        <w:rPr>
          <w:rFonts w:ascii="UD デジタル 教科書体 NK-R" w:eastAsia="UD デジタル 教科書体 NK-R" w:hint="eastAsia"/>
          <w:szCs w:val="21"/>
        </w:rPr>
        <w:t xml:space="preserve">　　生徒たちが教室を掃除する習慣には、どんな良い点がありますか。　本文を参考に、２つ以上書きましょう。</w:t>
      </w:r>
    </w:p>
    <w:p w14:paraId="20032827" w14:textId="15596D61" w:rsidR="001C48AF" w:rsidRPr="00201E85" w:rsidRDefault="00201E85" w:rsidP="00201E85">
      <w:pPr>
        <w:pStyle w:val="a3"/>
        <w:rPr>
          <w:rFonts w:ascii="UD デジタル 教科書体 NK-R" w:eastAsia="UD デジタル 教科書体 NK-R"/>
          <w:szCs w:val="21"/>
        </w:rPr>
      </w:pPr>
      <w:r w:rsidRPr="00201E85">
        <w:rPr>
          <w:rFonts w:ascii="UD デジタル 教科書体 NK-R" w:eastAsia="UD デジタル 教科書体 NK-R" w:hint="eastAsia"/>
          <w:szCs w:val="21"/>
        </w:rPr>
        <w:t xml:space="preserve">　　　　●</w:t>
      </w:r>
    </w:p>
    <w:p w14:paraId="03D66C77" w14:textId="35CE50F5" w:rsidR="001C48AF" w:rsidRDefault="00201E85" w:rsidP="00201E85">
      <w:pPr>
        <w:pStyle w:val="a3"/>
        <w:rPr>
          <w:rFonts w:ascii="UD デジタル 教科書体 NK-R" w:eastAsia="UD デジタル 教科書体 NK-R"/>
          <w:szCs w:val="21"/>
        </w:rPr>
      </w:pPr>
      <w:r w:rsidRPr="00201E85">
        <w:rPr>
          <w:rFonts w:ascii="UD デジタル 教科書体 NK-R" w:eastAsia="UD デジタル 教科書体 NK-R" w:hint="eastAsia"/>
          <w:szCs w:val="21"/>
        </w:rPr>
        <w:t xml:space="preserve">　　　　●</w:t>
      </w:r>
    </w:p>
    <w:p w14:paraId="48B9116A" w14:textId="77777777" w:rsidR="00201E85" w:rsidRPr="00201E85" w:rsidRDefault="00201E85" w:rsidP="00201E85">
      <w:pPr>
        <w:pStyle w:val="a3"/>
        <w:rPr>
          <w:rFonts w:ascii="UD デジタル 教科書体 NK-R" w:eastAsia="UD デジタル 教科書体 NK-R"/>
          <w:szCs w:val="21"/>
        </w:rPr>
      </w:pPr>
    </w:p>
    <w:tbl>
      <w:tblPr>
        <w:tblStyle w:val="a6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1C48AF" w:rsidRPr="004116E2" w14:paraId="6C676537" w14:textId="77777777" w:rsidTr="00B746AC">
        <w:tc>
          <w:tcPr>
            <w:tcW w:w="10632" w:type="dxa"/>
          </w:tcPr>
          <w:p w14:paraId="57B240A9" w14:textId="77777777" w:rsidR="001C48AF" w:rsidRPr="009C4B50" w:rsidRDefault="001C48AF" w:rsidP="00B746AC">
            <w:pPr>
              <w:pStyle w:val="a3"/>
              <w:ind w:left="480" w:hangingChars="200" w:hanging="480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lastRenderedPageBreak/>
              <w:t>［E］ T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eachers also say, “Children can grow responsibility, teamwork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br/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and respect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>by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 cleaning.”</w:t>
            </w:r>
            <w:r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 xml:space="preserve"> </w:t>
            </w:r>
            <w:r>
              <w:rPr>
                <w:rFonts w:ascii="UD デジタル 教科書体 NK-R" w:eastAsia="UD デジタル 教科書体 NK-R"/>
                <w:sz w:val="20"/>
                <w:szCs w:val="20"/>
              </w:rPr>
              <w:t xml:space="preserve">                                           </w:t>
            </w:r>
            <w:r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  <w:tr w:rsidR="001C48AF" w:rsidRPr="004116E2" w14:paraId="391A97F3" w14:textId="77777777" w:rsidTr="00B746AC">
        <w:tc>
          <w:tcPr>
            <w:tcW w:w="10632" w:type="dxa"/>
          </w:tcPr>
          <w:p w14:paraId="55A2D64E" w14:textId="77777777" w:rsidR="001C48AF" w:rsidRPr="004116E2" w:rsidRDefault="001C48AF" w:rsidP="00B746AC">
            <w:pPr>
              <w:pStyle w:val="a3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［F］ 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But some teachers say, “We have a lot of jobs.  We are busy every day.</w:t>
            </w:r>
          </w:p>
          <w:p w14:paraId="63045AC1" w14:textId="77777777" w:rsidR="001C48AF" w:rsidRPr="004116E2" w:rsidRDefault="001C48AF" w:rsidP="00B746AC">
            <w:pPr>
              <w:pStyle w:val="a3"/>
              <w:ind w:firstLineChars="200" w:firstLine="480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Why not leave the cleaning work to janitors?”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                </w:t>
            </w:r>
            <w:r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  <w:tr w:rsidR="001C48AF" w:rsidRPr="004116E2" w14:paraId="6FCDF9F2" w14:textId="77777777" w:rsidTr="00B746AC">
        <w:tc>
          <w:tcPr>
            <w:tcW w:w="10632" w:type="dxa"/>
          </w:tcPr>
          <w:p w14:paraId="4C440617" w14:textId="77777777" w:rsidR="001C48AF" w:rsidRPr="004116E2" w:rsidRDefault="001C48AF" w:rsidP="00B746AC">
            <w:pPr>
              <w:pStyle w:val="a3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［G］ 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Everyone, what do you think?</w:t>
            </w:r>
          </w:p>
          <w:p w14:paraId="68AA7EC3" w14:textId="597EDA83" w:rsidR="001C48AF" w:rsidRPr="004116E2" w:rsidRDefault="001C48AF" w:rsidP="00B746AC">
            <w:pPr>
              <w:pStyle w:val="a3"/>
              <w:ind w:firstLineChars="200" w:firstLine="480"/>
              <w:rPr>
                <w:rFonts w:ascii="UD デジタル 教科書体 NK-R" w:eastAsia="UD デジタル 教科書体 NK-R" w:hAnsi="Century"/>
                <w:sz w:val="24"/>
                <w:szCs w:val="24"/>
              </w:rPr>
            </w:pP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>Do you think children should clean the</w:t>
            </w:r>
            <w:r w:rsidR="000A3E72">
              <w:rPr>
                <w:rFonts w:ascii="UD デジタル 教科書体 NK-R" w:eastAsia="UD デジタル 教科書体 NK-R" w:hAnsi="Century"/>
                <w:sz w:val="24"/>
                <w:szCs w:val="24"/>
              </w:rPr>
              <w:t>ir</w:t>
            </w:r>
            <w:r w:rsidRPr="004116E2"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 classrooms?</w:t>
            </w:r>
            <w:r>
              <w:rPr>
                <w:rFonts w:ascii="UD デジタル 教科書体 NK-R" w:eastAsia="UD デジタル 教科書体 NK-R" w:hAnsi="Century" w:hint="eastAsia"/>
                <w:sz w:val="24"/>
                <w:szCs w:val="24"/>
              </w:rPr>
              <w:t xml:space="preserve"> </w:t>
            </w:r>
            <w:r>
              <w:rPr>
                <w:rFonts w:ascii="UD デジタル 教科書体 NK-R" w:eastAsia="UD デジタル 教科書体 NK-R" w:hAnsi="Century"/>
                <w:sz w:val="24"/>
                <w:szCs w:val="24"/>
              </w:rPr>
              <w:t xml:space="preserve">            </w:t>
            </w:r>
            <w:r w:rsidRPr="004116E2">
              <w:rPr>
                <w:rFonts w:ascii="UD デジタル 教科書体 NK-R" w:eastAsia="UD デジタル 教科書体 NK-R" w:hint="eastAsia"/>
                <w:sz w:val="20"/>
                <w:szCs w:val="20"/>
              </w:rPr>
              <w:t>★音読チェック(      )</w:t>
            </w:r>
          </w:p>
        </w:tc>
      </w:tr>
    </w:tbl>
    <w:p w14:paraId="6B8FEDA9" w14:textId="0528B89B" w:rsidR="001C48AF" w:rsidRPr="009E03C6" w:rsidRDefault="009E03C6" w:rsidP="009E03C6">
      <w:pPr>
        <w:pStyle w:val="a3"/>
        <w:rPr>
          <w:rFonts w:ascii="UD デジタル 教科書体 NK-R" w:eastAsia="UD デジタル 教科書体 NK-R"/>
        </w:rPr>
      </w:pPr>
      <w:r w:rsidRPr="009E03C6">
        <w:rPr>
          <w:rFonts w:ascii="UD デジタル 教科書体 NK-R" w:eastAsia="UD デジタル 教科書体 NK-R" w:hint="eastAsia"/>
        </w:rPr>
        <w:t xml:space="preserve">grow育てる・培う　　</w:t>
      </w:r>
      <w:r>
        <w:rPr>
          <w:rFonts w:ascii="UD デジタル 教科書体 NK-R" w:eastAsia="UD デジタル 教科書体 NK-R" w:hint="eastAsia"/>
        </w:rPr>
        <w:t xml:space="preserve">　　　　</w:t>
      </w:r>
      <w:r w:rsidRPr="009E03C6">
        <w:rPr>
          <w:rFonts w:ascii="UD デジタル 教科書体 NK-R" w:eastAsia="UD デジタル 教科書体 NK-R" w:hint="eastAsia"/>
        </w:rPr>
        <w:t xml:space="preserve">responsibility責任　　</w:t>
      </w:r>
      <w:r>
        <w:rPr>
          <w:rFonts w:ascii="UD デジタル 教科書体 NK-R" w:eastAsia="UD デジタル 教科書体 NK-R" w:hint="eastAsia"/>
        </w:rPr>
        <w:t xml:space="preserve">　　　　　</w:t>
      </w:r>
      <w:r w:rsidRPr="009E03C6">
        <w:rPr>
          <w:rFonts w:ascii="UD デジタル 教科書体 NK-R" w:eastAsia="UD デジタル 教科書体 NK-R" w:hint="eastAsia"/>
        </w:rPr>
        <w:t xml:space="preserve">leave A to B：AをBに任せる　　　</w:t>
      </w:r>
      <w:r>
        <w:rPr>
          <w:rFonts w:ascii="UD デジタル 教科書体 NK-R" w:eastAsia="UD デジタル 教科書体 NK-R" w:hint="eastAsia"/>
        </w:rPr>
        <w:t xml:space="preserve">　</w:t>
      </w:r>
      <w:r w:rsidRPr="009E03C6">
        <w:rPr>
          <w:rFonts w:ascii="UD デジタル 教科書体 NK-R" w:eastAsia="UD デジタル 教科書体 NK-R" w:hint="eastAsia"/>
        </w:rPr>
        <w:t>should～：～すべき</w:t>
      </w:r>
    </w:p>
    <w:p w14:paraId="300E8A55" w14:textId="77777777" w:rsidR="001C48AF" w:rsidRDefault="001C48AF" w:rsidP="00B023DB">
      <w:pPr>
        <w:pStyle w:val="a3"/>
        <w:rPr>
          <w:rFonts w:ascii="Century" w:hAnsi="Century"/>
          <w:shd w:val="clear" w:color="auto" w:fill="F1F2F2"/>
        </w:rPr>
      </w:pPr>
    </w:p>
    <w:p w14:paraId="2AE4F4F6" w14:textId="2F82BA98" w:rsidR="001C48AF" w:rsidRPr="00201E85" w:rsidRDefault="00201E85" w:rsidP="00201E85">
      <w:pPr>
        <w:pStyle w:val="a3"/>
        <w:rPr>
          <w:rFonts w:ascii="UD デジタル 教科書体 NK-R" w:eastAsia="UD デジタル 教科書体 NK-R"/>
        </w:rPr>
      </w:pPr>
      <w:r w:rsidRPr="00201E85">
        <w:rPr>
          <w:rFonts w:ascii="UD デジタル 教科書体 NK-R" w:eastAsia="UD デジタル 教科書体 NK-R" w:hint="eastAsia"/>
        </w:rPr>
        <w:t>Q</w:t>
      </w:r>
      <w:r w:rsidR="00071709">
        <w:rPr>
          <w:rFonts w:ascii="UD デジタル 教科書体 NK-R" w:eastAsia="UD デジタル 教科書体 NK-R"/>
        </w:rPr>
        <w:t>7</w:t>
      </w:r>
      <w:r w:rsidRPr="00201E85">
        <w:rPr>
          <w:rFonts w:ascii="UD デジタル 教科書体 NK-R" w:eastAsia="UD デジタル 教科書体 NK-R" w:hint="eastAsia"/>
        </w:rPr>
        <w:t xml:space="preserve">  先生の意見では、掃除をすることで、子供たちの間で何が育ちますか。</w:t>
      </w:r>
      <w:r w:rsidR="00C40F9F">
        <w:rPr>
          <w:rFonts w:ascii="UD デジタル 教科書体 NK-R" w:eastAsia="UD デジタル 教科書体 NK-R" w:hint="eastAsia"/>
        </w:rPr>
        <w:t xml:space="preserve"> </w:t>
      </w:r>
      <w:r w:rsidR="009A7A84">
        <w:rPr>
          <w:rFonts w:ascii="UD デジタル 教科書体 NK-R" w:eastAsia="UD デジタル 教科書体 NK-R"/>
        </w:rPr>
        <w:t>responsibility</w:t>
      </w:r>
      <w:r w:rsidR="006953F5">
        <w:rPr>
          <w:rFonts w:ascii="UD デジタル 教科書体 NK-R" w:eastAsia="UD デジタル 教科書体 NK-R" w:hint="eastAsia"/>
        </w:rPr>
        <w:t>以外に2</w:t>
      </w:r>
      <w:r w:rsidRPr="00201E85">
        <w:rPr>
          <w:rFonts w:ascii="UD デジタル 教科書体 NK-R" w:eastAsia="UD デジタル 教科書体 NK-R" w:hint="eastAsia"/>
        </w:rPr>
        <w:t>つ書きましょう。</w:t>
      </w:r>
    </w:p>
    <w:p w14:paraId="5EF8CDDC" w14:textId="647448E7" w:rsidR="00201E85" w:rsidRPr="00201E85" w:rsidRDefault="00201E85" w:rsidP="00201E85">
      <w:pPr>
        <w:pStyle w:val="a3"/>
        <w:rPr>
          <w:rFonts w:ascii="UD デジタル 教科書体 NK-R" w:eastAsia="UD デジタル 教科書体 NK-R"/>
        </w:rPr>
      </w:pPr>
      <w:r w:rsidRPr="00201E85">
        <w:rPr>
          <w:rFonts w:ascii="UD デジタル 教科書体 NK-R" w:eastAsia="UD デジタル 教科書体 NK-R" w:hint="eastAsia"/>
        </w:rPr>
        <w:t xml:space="preserve">　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</w:t>
      </w:r>
      <w:r w:rsidR="006953F5">
        <w:rPr>
          <w:rFonts w:ascii="UD デジタル 教科書体 NK-R" w:eastAsia="UD デジタル 教科書体 NK-R" w:hint="eastAsia"/>
        </w:rPr>
        <w:t xml:space="preserve"> </w:t>
      </w:r>
      <w:r w:rsidR="006953F5">
        <w:rPr>
          <w:rFonts w:ascii="UD デジタル 教科書体 NK-R" w:eastAsia="UD デジタル 教科書体 NK-R"/>
        </w:rPr>
        <w:t xml:space="preserve">responsibility, </w:t>
      </w:r>
      <w:r w:rsidRPr="00201E85">
        <w:rPr>
          <w:rFonts w:ascii="UD デジタル 教科書体 NK-R" w:eastAsia="UD デジタル 教科書体 NK-R" w:hint="eastAsia"/>
        </w:rPr>
        <w:t>（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         </w:t>
      </w:r>
      <w:r w:rsidRPr="00201E85">
        <w:rPr>
          <w:rFonts w:ascii="UD デジタル 教科書体 NK-R" w:eastAsia="UD デジタル 教科書体 NK-R" w:hint="eastAsia"/>
        </w:rPr>
        <w:t xml:space="preserve">　　　　　　　　　　　　　　）</w:t>
      </w:r>
      <w:r w:rsidR="006953F5">
        <w:rPr>
          <w:rFonts w:ascii="UD デジタル 教科書体 NK-R" w:eastAsia="UD デジタル 教科書体 NK-R" w:hint="eastAsia"/>
        </w:rPr>
        <w:t xml:space="preserve"> </w:t>
      </w:r>
      <w:r w:rsidR="006953F5">
        <w:rPr>
          <w:rFonts w:ascii="UD デジタル 教科書体 NK-R" w:eastAsia="UD デジタル 教科書体 NK-R"/>
        </w:rPr>
        <w:t xml:space="preserve">and </w:t>
      </w:r>
      <w:r w:rsidRPr="00201E85">
        <w:rPr>
          <w:rFonts w:ascii="UD デジタル 教科書体 NK-R" w:eastAsia="UD デジタル 教科書体 NK-R" w:hint="eastAsia"/>
        </w:rPr>
        <w:t xml:space="preserve">（　</w:t>
      </w: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         </w:t>
      </w:r>
      <w:r w:rsidRPr="00201E85">
        <w:rPr>
          <w:rFonts w:ascii="UD デジタル 教科書体 NK-R" w:eastAsia="UD デジタル 教科書体 NK-R" w:hint="eastAsia"/>
        </w:rPr>
        <w:t xml:space="preserve">　　　　　　　　　　　　）</w:t>
      </w:r>
    </w:p>
    <w:p w14:paraId="1B2260E0" w14:textId="77777777" w:rsidR="001C48AF" w:rsidRPr="00201E85" w:rsidRDefault="001C48AF" w:rsidP="00201E85">
      <w:pPr>
        <w:pStyle w:val="a3"/>
        <w:rPr>
          <w:rFonts w:ascii="UD デジタル 教科書体 NK-R" w:eastAsia="UD デジタル 教科書体 NK-R"/>
        </w:rPr>
      </w:pPr>
    </w:p>
    <w:p w14:paraId="27D7B208" w14:textId="64B0E848" w:rsidR="001C48AF" w:rsidRPr="00201E85" w:rsidRDefault="00201E85" w:rsidP="00201E85">
      <w:pPr>
        <w:pStyle w:val="a3"/>
        <w:rPr>
          <w:rFonts w:ascii="UD デジタル 教科書体 NK-R" w:eastAsia="UD デジタル 教科書体 NK-R"/>
        </w:rPr>
      </w:pPr>
      <w:r w:rsidRPr="00201E85">
        <w:rPr>
          <w:rFonts w:ascii="UD デジタル 教科書体 NK-R" w:eastAsia="UD デジタル 教科書体 NK-R" w:hint="eastAsia"/>
        </w:rPr>
        <w:t>Q</w:t>
      </w:r>
      <w:r w:rsidR="00071709">
        <w:rPr>
          <w:rFonts w:ascii="UD デジタル 教科書体 NK-R" w:eastAsia="UD デジタル 教科書体 NK-R"/>
        </w:rPr>
        <w:t>8</w:t>
      </w:r>
      <w:r>
        <w:rPr>
          <w:rFonts w:ascii="UD デジタル 教科書体 NK-R" w:eastAsia="UD デジタル 教科書体 NK-R" w:hint="eastAsia"/>
        </w:rPr>
        <w:t xml:space="preserve">　　W</w:t>
      </w:r>
      <w:r>
        <w:rPr>
          <w:rFonts w:ascii="UD デジタル 教科書体 NK-R" w:eastAsia="UD デジタル 教科書体 NK-R"/>
        </w:rPr>
        <w:t xml:space="preserve">hy do some teachers say, </w:t>
      </w:r>
      <w:r>
        <w:rPr>
          <w:rFonts w:ascii="UD デジタル 教科書体 NK-R" w:eastAsia="UD デジタル 教科書体 NK-R"/>
        </w:rPr>
        <w:t>“</w:t>
      </w:r>
      <w:r>
        <w:rPr>
          <w:rFonts w:ascii="UD デジタル 教科書体 NK-R" w:eastAsia="UD デジタル 教科書体 NK-R"/>
        </w:rPr>
        <w:t>Why not leave the cleaning work to janitors?</w:t>
      </w:r>
      <w:r>
        <w:rPr>
          <w:rFonts w:ascii="UD デジタル 教科書体 NK-R" w:eastAsia="UD デジタル 教科書体 NK-R"/>
        </w:rPr>
        <w:t>”</w:t>
      </w:r>
    </w:p>
    <w:p w14:paraId="598E7208" w14:textId="681D34B8" w:rsidR="001C48AF" w:rsidRPr="00201E85" w:rsidRDefault="00201E85" w:rsidP="00201E85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</w:t>
      </w:r>
      <w:r>
        <w:rPr>
          <w:rFonts w:ascii="UD デジタル 教科書体 NK-R" w:eastAsia="UD デジタル 教科書体 NK-R"/>
        </w:rPr>
        <w:t>(                                                                                          )</w:t>
      </w:r>
    </w:p>
    <w:p w14:paraId="10B0D0AC" w14:textId="77777777" w:rsidR="001C48AF" w:rsidRPr="00201E85" w:rsidRDefault="001C48AF" w:rsidP="00201E85">
      <w:pPr>
        <w:pStyle w:val="a3"/>
        <w:rPr>
          <w:rFonts w:ascii="UD デジタル 教科書体 NK-R" w:eastAsia="UD デジタル 教科書体 NK-R"/>
        </w:rPr>
      </w:pPr>
    </w:p>
    <w:p w14:paraId="010C64FC" w14:textId="59556B07" w:rsidR="001C48AF" w:rsidRDefault="00201E85" w:rsidP="00201E85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Q</w:t>
      </w:r>
      <w:r w:rsidR="00071709">
        <w:rPr>
          <w:rFonts w:ascii="UD デジタル 教科書体 NK-R" w:eastAsia="UD デジタル 教科書体 NK-R"/>
        </w:rPr>
        <w:t>9</w:t>
      </w:r>
      <w:r>
        <w:rPr>
          <w:rFonts w:ascii="UD デジタル 教科書体 NK-R" w:eastAsia="UD デジタル 教科書体 NK-R"/>
        </w:rPr>
        <w:t xml:space="preserve">  What do you think?  Do you think children should clean the</w:t>
      </w:r>
      <w:r w:rsidR="000A3E72">
        <w:rPr>
          <w:rFonts w:ascii="UD デジタル 教科書体 NK-R" w:eastAsia="UD デジタル 教科書体 NK-R"/>
        </w:rPr>
        <w:t>ir</w:t>
      </w:r>
      <w:r>
        <w:rPr>
          <w:rFonts w:ascii="UD デジタル 教科書体 NK-R" w:eastAsia="UD デジタル 教科書体 NK-R"/>
        </w:rPr>
        <w:t xml:space="preserve"> classrooms?</w:t>
      </w:r>
    </w:p>
    <w:p w14:paraId="267606A5" w14:textId="0C0AE7DC" w:rsidR="00201E85" w:rsidRDefault="00201E85" w:rsidP="00201E85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□　Y</w:t>
      </w:r>
      <w:r>
        <w:rPr>
          <w:rFonts w:ascii="UD デジタル 教科書体 NK-R" w:eastAsia="UD デジタル 教科書体 NK-R"/>
        </w:rPr>
        <w:t>es, I do.  I think children should clean the</w:t>
      </w:r>
      <w:r w:rsidR="000A3E72">
        <w:rPr>
          <w:rFonts w:ascii="UD デジタル 教科書体 NK-R" w:eastAsia="UD デジタル 教科書体 NK-R"/>
        </w:rPr>
        <w:t>ir</w:t>
      </w:r>
      <w:r>
        <w:rPr>
          <w:rFonts w:ascii="UD デジタル 教科書体 NK-R" w:eastAsia="UD デジタル 教科書体 NK-R"/>
        </w:rPr>
        <w:t xml:space="preserve"> classrooms, because</w:t>
      </w:r>
      <w:r>
        <w:rPr>
          <w:rFonts w:ascii="UD デジタル 教科書体 NK-R" w:eastAsia="UD デジタル 教科書体 NK-R"/>
        </w:rPr>
        <w:t>…</w:t>
      </w:r>
    </w:p>
    <w:p w14:paraId="51BA388B" w14:textId="6E328305" w:rsidR="00201E85" w:rsidRDefault="00201E85" w:rsidP="00201E85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  (                                                                                       )</w:t>
      </w:r>
    </w:p>
    <w:p w14:paraId="4A5164C8" w14:textId="77777777" w:rsidR="00201E85" w:rsidRDefault="00201E85" w:rsidP="00201E85">
      <w:pPr>
        <w:pStyle w:val="a3"/>
        <w:rPr>
          <w:rFonts w:ascii="UD デジタル 教科書体 NK-R" w:eastAsia="UD デジタル 教科書体 NK-R"/>
        </w:rPr>
      </w:pPr>
    </w:p>
    <w:p w14:paraId="396F8D4F" w14:textId="77777777" w:rsidR="0014067B" w:rsidRDefault="0014067B" w:rsidP="00201E85">
      <w:pPr>
        <w:pStyle w:val="a3"/>
        <w:rPr>
          <w:rFonts w:ascii="UD デジタル 教科書体 NK-R" w:eastAsia="UD デジタル 教科書体 NK-R"/>
        </w:rPr>
      </w:pPr>
    </w:p>
    <w:p w14:paraId="4C08F16F" w14:textId="1AC56906" w:rsidR="00201E85" w:rsidRDefault="00201E85" w:rsidP="00201E85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　　　　　□ </w:t>
      </w:r>
      <w:r>
        <w:rPr>
          <w:rFonts w:ascii="UD デジタル 教科書体 NK-R" w:eastAsia="UD デジタル 教科書体 NK-R"/>
        </w:rPr>
        <w:t>No, I don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/>
        </w:rPr>
        <w:t>t.  I don</w:t>
      </w:r>
      <w:r>
        <w:rPr>
          <w:rFonts w:ascii="UD デジタル 教科書体 NK-R" w:eastAsia="UD デジタル 教科書体 NK-R"/>
        </w:rPr>
        <w:t>’</w:t>
      </w:r>
      <w:r>
        <w:rPr>
          <w:rFonts w:ascii="UD デジタル 教科書体 NK-R" w:eastAsia="UD デジタル 教科書体 NK-R"/>
        </w:rPr>
        <w:t>t think children should clean the</w:t>
      </w:r>
      <w:r w:rsidR="000A3E72">
        <w:rPr>
          <w:rFonts w:ascii="UD デジタル 教科書体 NK-R" w:eastAsia="UD デジタル 教科書体 NK-R"/>
        </w:rPr>
        <w:t>ir</w:t>
      </w:r>
      <w:r>
        <w:rPr>
          <w:rFonts w:ascii="UD デジタル 教科書体 NK-R" w:eastAsia="UD デジタル 教科書体 NK-R"/>
        </w:rPr>
        <w:t xml:space="preserve"> classrooms, because </w:t>
      </w:r>
      <w:r>
        <w:rPr>
          <w:rFonts w:ascii="UD デジタル 教科書体 NK-R" w:eastAsia="UD デジタル 教科書体 NK-R"/>
        </w:rPr>
        <w:t>…</w:t>
      </w:r>
    </w:p>
    <w:p w14:paraId="0B5B459B" w14:textId="66470042" w:rsidR="00201E85" w:rsidRDefault="00201E85" w:rsidP="00201E85">
      <w:pPr>
        <w:pStyle w:val="a3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 xml:space="preserve"> </w:t>
      </w:r>
      <w:r>
        <w:rPr>
          <w:rFonts w:ascii="UD デジタル 教科書体 NK-R" w:eastAsia="UD デジタル 教科書体 NK-R"/>
        </w:rPr>
        <w:t xml:space="preserve">      (                                                                                       )</w:t>
      </w:r>
    </w:p>
    <w:p w14:paraId="0DD0EEDB" w14:textId="7BA79B80" w:rsidR="00201E85" w:rsidRDefault="00201E85" w:rsidP="00201E85">
      <w:pPr>
        <w:pStyle w:val="a3"/>
        <w:rPr>
          <w:rFonts w:ascii="UD デジタル 教科書体 NK-R" w:eastAsia="UD デジタル 教科書体 NK-R"/>
        </w:rPr>
      </w:pPr>
    </w:p>
    <w:p w14:paraId="41198523" w14:textId="77777777" w:rsidR="0014067B" w:rsidRDefault="0014067B" w:rsidP="00201E85">
      <w:pPr>
        <w:pStyle w:val="a3"/>
        <w:rPr>
          <w:rFonts w:ascii="UD デジタル 教科書体 NK-R" w:eastAsia="UD デジタル 教科書体 NK-R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689"/>
        <w:gridCol w:w="2835"/>
        <w:gridCol w:w="4536"/>
      </w:tblGrid>
      <w:tr w:rsidR="006953F5" w:rsidRPr="006953F5" w14:paraId="015B6ADF" w14:textId="052C6B27" w:rsidTr="006953F5">
        <w:tc>
          <w:tcPr>
            <w:tcW w:w="2689" w:type="dxa"/>
          </w:tcPr>
          <w:p w14:paraId="5F22D85D" w14:textId="79DBCA7F" w:rsidR="006953F5" w:rsidRPr="006953F5" w:rsidRDefault="006953F5" w:rsidP="00FE4102">
            <w:pPr>
              <w:jc w:val="center"/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  <w:noProof/>
              </w:rPr>
              <w:drawing>
                <wp:inline distT="0" distB="0" distL="0" distR="0" wp14:anchorId="7FF46145" wp14:editId="596CF0BE">
                  <wp:extent cx="1264257" cy="1344006"/>
                  <wp:effectExtent l="0" t="0" r="0" b="8890"/>
                  <wp:docPr id="699009793" name="図 699009793" descr="大掃除のイラスト「掃除道具」 | かわいいフリー素材集 いらすと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大掃除のイラスト「掃除道具」 | かわいいフリー素材集 いらすと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634" cy="1359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56F0D8D4" w14:textId="542D45CA" w:rsidR="006953F5" w:rsidRPr="006953F5" w:rsidRDefault="006953F5" w:rsidP="006953F5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broom </w:t>
            </w:r>
            <w:r w:rsidR="00FE4102">
              <w:rPr>
                <w:rFonts w:ascii="UD デジタル 教科書体 NK-R" w:eastAsia="UD デジタル 教科書体 NK-R" w:hint="eastAsia"/>
              </w:rPr>
              <w:t xml:space="preserve">　　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ほうき</w:t>
            </w:r>
          </w:p>
          <w:p w14:paraId="19779531" w14:textId="63E47526" w:rsidR="006953F5" w:rsidRPr="006953F5" w:rsidRDefault="006953F5" w:rsidP="006953F5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dustpan </w:t>
            </w:r>
            <w:r w:rsidR="00FE4102">
              <w:rPr>
                <w:rFonts w:ascii="UD デジタル 教科書体 NK-R" w:eastAsia="UD デジタル 教科書体 NK-R" w:hint="eastAsia"/>
              </w:rPr>
              <w:t xml:space="preserve">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ちりとり</w:t>
            </w:r>
          </w:p>
          <w:p w14:paraId="5F8CFE74" w14:textId="1CE070D2" w:rsidR="006953F5" w:rsidRPr="006953F5" w:rsidRDefault="006953F5" w:rsidP="006953F5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>a cleaning cloth ぞうきん</w:t>
            </w:r>
          </w:p>
          <w:p w14:paraId="06A0FDDB" w14:textId="78D8B05A" w:rsidR="006953F5" w:rsidRPr="006953F5" w:rsidRDefault="006953F5" w:rsidP="006953F5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>a vacuum cleaner 掃除機</w:t>
            </w:r>
          </w:p>
          <w:p w14:paraId="7AF8DCD9" w14:textId="681CBDB5" w:rsidR="006953F5" w:rsidRPr="006953F5" w:rsidRDefault="006953F5" w:rsidP="006953F5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duster </w:t>
            </w:r>
            <w:r w:rsidR="00FE4102">
              <w:rPr>
                <w:rFonts w:ascii="UD デジタル 教科書体 NK-R" w:eastAsia="UD デジタル 教科書体 NK-R" w:hint="eastAsia"/>
              </w:rPr>
              <w:t xml:space="preserve">　　　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はたき</w:t>
            </w:r>
          </w:p>
          <w:p w14:paraId="56D3406D" w14:textId="3B752099" w:rsidR="006953F5" w:rsidRPr="006953F5" w:rsidRDefault="006953F5" w:rsidP="006953F5">
            <w:pPr>
              <w:rPr>
                <w:rFonts w:ascii="UD デジタル 教科書体 NK-R" w:eastAsia="UD デジタル 教科書体 NK-R"/>
              </w:rPr>
            </w:pPr>
            <w:r w:rsidRPr="006953F5">
              <w:rPr>
                <w:rFonts w:ascii="UD デジタル 教科書体 NK-R" w:eastAsia="UD デジタル 教科書体 NK-R" w:hint="eastAsia"/>
              </w:rPr>
              <w:t xml:space="preserve">a mop </w:t>
            </w:r>
            <w:r w:rsidR="00FE4102">
              <w:rPr>
                <w:rFonts w:ascii="UD デジタル 教科書体 NK-R" w:eastAsia="UD デジタル 教科書体 NK-R" w:hint="eastAsia"/>
              </w:rPr>
              <w:t xml:space="preserve">　　　　　　　　　　　</w:t>
            </w:r>
            <w:r w:rsidRPr="006953F5">
              <w:rPr>
                <w:rFonts w:ascii="UD デジタル 教科書体 NK-R" w:eastAsia="UD デジタル 教科書体 NK-R" w:hint="eastAsia"/>
              </w:rPr>
              <w:t>モップ</w:t>
            </w:r>
          </w:p>
        </w:tc>
        <w:tc>
          <w:tcPr>
            <w:tcW w:w="4536" w:type="dxa"/>
          </w:tcPr>
          <w:p w14:paraId="6FF79298" w14:textId="3132F539" w:rsidR="006953F5" w:rsidRPr="006953F5" w:rsidRDefault="006953F5" w:rsidP="006953F5">
            <w:pPr>
              <w:rPr>
                <w:rFonts w:ascii="UD デジタル 教科書体 NK-R" w:eastAsia="UD デジタル 教科書体 NK-R"/>
              </w:rPr>
            </w:pPr>
            <w:bookmarkStart w:id="1" w:name="_Hlk153870288"/>
            <w:r w:rsidRPr="006953F5">
              <w:rPr>
                <w:rFonts w:ascii="UD デジタル 教科書体 NK-R" w:eastAsia="UD デジタル 教科書体 NK-R" w:hint="eastAsia"/>
              </w:rPr>
              <w:t>★What tools do you use when you clean your classroom?</w:t>
            </w:r>
          </w:p>
          <w:bookmarkEnd w:id="1"/>
          <w:p w14:paraId="1417596A" w14:textId="0E8182A1" w:rsidR="006953F5" w:rsidRPr="006953F5" w:rsidRDefault="006953F5" w:rsidP="006953F5">
            <w:pPr>
              <w:rPr>
                <w:rFonts w:ascii="UD デジタル 教科書体 NK-R" w:eastAsia="UD デジタル 教科書体 NK-R"/>
              </w:rPr>
            </w:pPr>
          </w:p>
        </w:tc>
      </w:tr>
    </w:tbl>
    <w:p w14:paraId="13E105D5" w14:textId="37EDFD71" w:rsidR="006953F5" w:rsidRDefault="006953F5" w:rsidP="006953F5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FE4102" w14:paraId="26022386" w14:textId="77777777" w:rsidTr="00FE4102">
        <w:tc>
          <w:tcPr>
            <w:tcW w:w="5097" w:type="dxa"/>
          </w:tcPr>
          <w:p w14:paraId="4CFF7B58" w14:textId="77777777" w:rsidR="00FE4102" w:rsidRPr="00FE4102" w:rsidRDefault="00FE4102" w:rsidP="00FE4102">
            <w:pPr>
              <w:pStyle w:val="a3"/>
              <w:rPr>
                <w:rFonts w:ascii="UD デジタル 教科書体 NK-R" w:eastAsia="UD デジタル 教科書体 NK-R"/>
                <w:sz w:val="22"/>
              </w:rPr>
            </w:pPr>
            <w:r w:rsidRPr="00FE4102">
              <w:rPr>
                <w:rFonts w:ascii="UD デジタル 教科書体 NK-R" w:eastAsia="UD デジタル 教科書体 NK-R" w:hint="eastAsia"/>
                <w:sz w:val="22"/>
              </w:rPr>
              <w:t>次の文を読んで、暗唱しよう！</w:t>
            </w:r>
          </w:p>
          <w:p w14:paraId="002BAFAC" w14:textId="589FE176" w:rsidR="00FE4102" w:rsidRPr="00FE4102" w:rsidRDefault="00FE4102" w:rsidP="00FE4102">
            <w:pPr>
              <w:pStyle w:val="a3"/>
              <w:numPr>
                <w:ilvl w:val="0"/>
                <w:numId w:val="1"/>
              </w:numPr>
              <w:tabs>
                <w:tab w:val="left" w:pos="2279"/>
              </w:tabs>
              <w:rPr>
                <w:rFonts w:ascii="UD デジタル 教科書体 NK-R" w:eastAsia="UD デジタル 教科書体 NK-R"/>
                <w:sz w:val="22"/>
              </w:rPr>
            </w:pPr>
            <w:r w:rsidRPr="00FE4102">
              <w:rPr>
                <w:rFonts w:ascii="UD デジタル 教科書体 NK-R" w:eastAsia="UD デジタル 教科書体 NK-R" w:hint="eastAsia"/>
                <w:sz w:val="22"/>
              </w:rPr>
              <w:t>1</w:t>
            </w:r>
            <w:r w:rsidRPr="00FE4102">
              <w:rPr>
                <w:rFonts w:ascii="UD デジタル 教科書体 NK-R" w:eastAsia="UD デジタル 教科書体 NK-R"/>
                <w:sz w:val="22"/>
              </w:rPr>
              <w:t xml:space="preserve">. We clean </w:t>
            </w:r>
            <w:r w:rsidR="000A3E72">
              <w:rPr>
                <w:rFonts w:ascii="UD デジタル 教科書体 NK-R" w:eastAsia="UD デジタル 教科書体 NK-R"/>
                <w:sz w:val="22"/>
              </w:rPr>
              <w:t>our</w:t>
            </w:r>
            <w:r w:rsidRPr="00FE4102">
              <w:rPr>
                <w:rFonts w:ascii="UD デジタル 教科書体 NK-R" w:eastAsia="UD デジタル 教科書体 NK-R"/>
                <w:sz w:val="22"/>
              </w:rPr>
              <w:t xml:space="preserve"> classroom every day. </w:t>
            </w:r>
          </w:p>
          <w:p w14:paraId="26FEFEA7" w14:textId="77777777" w:rsidR="00FE4102" w:rsidRPr="00FE4102" w:rsidRDefault="00FE4102" w:rsidP="00FE4102">
            <w:pPr>
              <w:pStyle w:val="a3"/>
              <w:numPr>
                <w:ilvl w:val="0"/>
                <w:numId w:val="1"/>
              </w:numPr>
              <w:rPr>
                <w:rFonts w:ascii="UD デジタル 教科書体 NK-R" w:eastAsia="UD デジタル 教科書体 NK-R"/>
                <w:sz w:val="22"/>
              </w:rPr>
            </w:pPr>
            <w:r w:rsidRPr="00FE4102">
              <w:rPr>
                <w:rFonts w:ascii="UD デジタル 教科書体 NK-R" w:eastAsia="UD デジタル 教科書体 NK-R" w:hint="eastAsia"/>
                <w:sz w:val="22"/>
              </w:rPr>
              <w:t>2</w:t>
            </w:r>
            <w:r w:rsidRPr="00FE4102">
              <w:rPr>
                <w:rFonts w:ascii="UD デジタル 教科書体 NK-R" w:eastAsia="UD デジタル 教科書体 NK-R"/>
                <w:sz w:val="22"/>
              </w:rPr>
              <w:t xml:space="preserve">. Janitors clean buildings. </w:t>
            </w:r>
          </w:p>
          <w:p w14:paraId="1F7C03BE" w14:textId="77777777" w:rsidR="00FE4102" w:rsidRPr="00FE4102" w:rsidRDefault="00FE4102" w:rsidP="00FE4102">
            <w:pPr>
              <w:pStyle w:val="a3"/>
              <w:numPr>
                <w:ilvl w:val="0"/>
                <w:numId w:val="1"/>
              </w:numPr>
              <w:rPr>
                <w:rFonts w:ascii="UD デジタル 教科書体 NK-R" w:eastAsia="UD デジタル 教科書体 NK-R"/>
                <w:sz w:val="22"/>
              </w:rPr>
            </w:pPr>
            <w:r w:rsidRPr="00FE4102">
              <w:rPr>
                <w:rFonts w:ascii="UD デジタル 教科書体 NK-R" w:eastAsia="UD デジタル 教科書体 NK-R" w:hint="eastAsia"/>
                <w:sz w:val="22"/>
              </w:rPr>
              <w:t>3</w:t>
            </w:r>
            <w:r w:rsidRPr="00FE4102">
              <w:rPr>
                <w:rFonts w:ascii="UD デジタル 教科書体 NK-R" w:eastAsia="UD デジタル 教科書体 NK-R"/>
                <w:sz w:val="22"/>
              </w:rPr>
              <w:t xml:space="preserve">. What do you think? </w:t>
            </w:r>
          </w:p>
          <w:p w14:paraId="2F49E0B3" w14:textId="77777777" w:rsidR="00FE4102" w:rsidRDefault="00FE4102" w:rsidP="006953F5"/>
        </w:tc>
        <w:tc>
          <w:tcPr>
            <w:tcW w:w="5097" w:type="dxa"/>
          </w:tcPr>
          <w:p w14:paraId="403E02E7" w14:textId="6666C8F3" w:rsidR="00FE4102" w:rsidRDefault="00FE4102" w:rsidP="00FE41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A5B685" wp14:editId="4DF21A3C">
                  <wp:extent cx="1081377" cy="1060714"/>
                  <wp:effectExtent l="0" t="0" r="5080" b="6350"/>
                  <wp:docPr id="1186729397" name="図 1186729397" descr="Custodian Vectors &amp; Illustrations for Free Download | Freep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ustodian Vectors &amp; Illustrations for Free Download | Freepi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79" b="5520"/>
                          <a:stretch/>
                        </pic:blipFill>
                        <pic:spPr bwMode="auto">
                          <a:xfrm>
                            <a:off x="0" y="0"/>
                            <a:ext cx="1089142" cy="1068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0380957" wp14:editId="17111C8F">
                  <wp:extent cx="1693610" cy="1100320"/>
                  <wp:effectExtent l="0" t="0" r="1905" b="5080"/>
                  <wp:docPr id="4" name="図 2" descr="小学校の無料フリーイラスト | 咲くっとイラスト（さくっといらすと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小学校の無料フリーイラスト | 咲くっとイラスト（さくっといらすと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1687" cy="1112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F492D9" w14:textId="1CE4464A" w:rsidR="001C48AF" w:rsidRDefault="00FE4102" w:rsidP="00FE4102">
      <w:pPr>
        <w:pStyle w:val="a3"/>
      </w:pPr>
      <w:r>
        <w:rPr>
          <w:rFonts w:hint="eastAsia"/>
        </w:rPr>
        <w:t>イラストのご協力</w:t>
      </w:r>
    </w:p>
    <w:p w14:paraId="66D37307" w14:textId="3BAADB0A" w:rsidR="00B023DB" w:rsidRPr="00B023DB" w:rsidRDefault="00064B67" w:rsidP="00CA7934">
      <w:pPr>
        <w:pStyle w:val="a3"/>
        <w:rPr>
          <w:rFonts w:ascii="Century" w:hAnsi="Century"/>
        </w:rPr>
      </w:pPr>
      <w:hyperlink r:id="rId11" w:history="1">
        <w:r w:rsidR="00FE4102" w:rsidRPr="0091136B">
          <w:rPr>
            <w:rStyle w:val="a4"/>
          </w:rPr>
          <w:t>https://www.ac-illust.com/</w:t>
        </w:r>
      </w:hyperlink>
      <w:r w:rsidR="00FE4102">
        <w:rPr>
          <w:rFonts w:hint="eastAsia"/>
        </w:rPr>
        <w:t xml:space="preserve">　</w:t>
      </w:r>
      <w:r w:rsidR="00FE4102" w:rsidRPr="00FE4102">
        <w:t xml:space="preserve"> </w:t>
      </w:r>
      <w:hyperlink r:id="rId12" w:history="1">
        <w:r w:rsidR="00FE4102" w:rsidRPr="0091136B">
          <w:rPr>
            <w:rStyle w:val="a4"/>
          </w:rPr>
          <w:t>https://www.irasutoya.com/</w:t>
        </w:r>
      </w:hyperlink>
      <w:r w:rsidR="00FE4102">
        <w:rPr>
          <w:rFonts w:hint="eastAsia"/>
        </w:rPr>
        <w:t xml:space="preserve">　</w:t>
      </w:r>
      <w:r w:rsidR="00FE4102" w:rsidRPr="00FE4102">
        <w:t xml:space="preserve"> </w:t>
      </w:r>
      <w:hyperlink r:id="rId13" w:history="1">
        <w:r w:rsidR="00FE4102" w:rsidRPr="0091136B">
          <w:rPr>
            <w:rStyle w:val="a4"/>
          </w:rPr>
          <w:t>https://www.freepik.com/</w:t>
        </w:r>
      </w:hyperlink>
    </w:p>
    <w:sectPr w:rsidR="00B023DB" w:rsidRPr="00B023DB" w:rsidSect="006953F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F48F4" w14:textId="77777777" w:rsidR="00CA7934" w:rsidRDefault="00CA7934" w:rsidP="00CA7934">
      <w:r>
        <w:separator/>
      </w:r>
    </w:p>
  </w:endnote>
  <w:endnote w:type="continuationSeparator" w:id="0">
    <w:p w14:paraId="0C3B74E4" w14:textId="77777777" w:rsidR="00CA7934" w:rsidRDefault="00CA7934" w:rsidP="00CA7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92F89" w14:textId="77777777" w:rsidR="00CA7934" w:rsidRDefault="00CA7934" w:rsidP="00CA7934">
      <w:r>
        <w:separator/>
      </w:r>
    </w:p>
  </w:footnote>
  <w:footnote w:type="continuationSeparator" w:id="0">
    <w:p w14:paraId="65AD551C" w14:textId="77777777" w:rsidR="00CA7934" w:rsidRDefault="00CA7934" w:rsidP="00CA7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1C13"/>
    <w:multiLevelType w:val="hybridMultilevel"/>
    <w:tmpl w:val="C134696C"/>
    <w:lvl w:ilvl="0" w:tplc="57E2F0E2">
      <w:start w:val="7"/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272275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DB"/>
    <w:rsid w:val="00071709"/>
    <w:rsid w:val="000A3E72"/>
    <w:rsid w:val="0014067B"/>
    <w:rsid w:val="001C48AF"/>
    <w:rsid w:val="00201E85"/>
    <w:rsid w:val="002C24DC"/>
    <w:rsid w:val="003B3F0E"/>
    <w:rsid w:val="004116E2"/>
    <w:rsid w:val="004637BC"/>
    <w:rsid w:val="006953F5"/>
    <w:rsid w:val="006E0E3F"/>
    <w:rsid w:val="007B33D0"/>
    <w:rsid w:val="008655FE"/>
    <w:rsid w:val="00912A73"/>
    <w:rsid w:val="009A7A84"/>
    <w:rsid w:val="009C4B50"/>
    <w:rsid w:val="009E03C6"/>
    <w:rsid w:val="00AC41CE"/>
    <w:rsid w:val="00AE29B5"/>
    <w:rsid w:val="00B023DB"/>
    <w:rsid w:val="00C40F9F"/>
    <w:rsid w:val="00CA7934"/>
    <w:rsid w:val="00F70C29"/>
    <w:rsid w:val="00FC5483"/>
    <w:rsid w:val="00FE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B3C70B"/>
  <w15:chartTrackingRefBased/>
  <w15:docId w15:val="{51AF92CD-2A88-408B-B7FC-376F423E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3DB"/>
    <w:pPr>
      <w:widowControl w:val="0"/>
      <w:jc w:val="both"/>
    </w:pPr>
  </w:style>
  <w:style w:type="character" w:styleId="a4">
    <w:name w:val="Hyperlink"/>
    <w:basedOn w:val="a0"/>
    <w:uiPriority w:val="99"/>
    <w:unhideWhenUsed/>
    <w:rsid w:val="004637B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637BC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411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A7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A7934"/>
  </w:style>
  <w:style w:type="paragraph" w:styleId="a9">
    <w:name w:val="footer"/>
    <w:basedOn w:val="a"/>
    <w:link w:val="aa"/>
    <w:uiPriority w:val="99"/>
    <w:unhideWhenUsed/>
    <w:rsid w:val="00CA79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A79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freepik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irasutoy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c-illust.com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329;&#22338;&#12288;&#30001;&#32000;\OneDrive\&#12489;&#12461;&#12517;&#12513;&#12531;&#12488;\Office%20&#12398;&#12459;&#12473;&#12479;&#12512;%20&#12486;&#12531;&#12503;&#12524;&#12540;&#12488;\1%20&#33521;&#35486;&#12491;&#12517;&#12540;&#12473;%20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英語ニュース テンプレート</Template>
  <TotalTime>115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金坂　由紀</dc:creator>
  <cp:keywords/>
  <dc:description/>
  <cp:lastModifiedBy>Yuki Taterin</cp:lastModifiedBy>
  <cp:revision>15</cp:revision>
  <cp:lastPrinted>2023-12-18T09:58:00Z</cp:lastPrinted>
  <dcterms:created xsi:type="dcterms:W3CDTF">2023-12-14T03:07:00Z</dcterms:created>
  <dcterms:modified xsi:type="dcterms:W3CDTF">2023-12-20T05:16:00Z</dcterms:modified>
</cp:coreProperties>
</file>